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6063">
      <w:pPr>
        <w:ind w:firstLine="0" w:firstLineChars="0"/>
        <w:jc w:val="left"/>
        <w:rPr>
          <w:rFonts w:hint="eastAsia" w:ascii="Times New Roman" w:hAnsi="Times New Roman" w:eastAsia="黑体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Times New Roman" w:hAnsi="Times New Roman" w:eastAsia="黑体"/>
          <w:sz w:val="32"/>
          <w:szCs w:val="22"/>
          <w:lang w:val="en-US" w:eastAsia="zh-CN"/>
        </w:rPr>
        <w:t>6</w:t>
      </w:r>
      <w:bookmarkStart w:id="0" w:name="_GoBack"/>
      <w:bookmarkEnd w:id="0"/>
    </w:p>
    <w:p w14:paraId="2221F055">
      <w:pPr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 w14:paraId="1FD5C5D7">
      <w:pPr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申报高级经济师职称现从事专业等要求</w:t>
      </w:r>
    </w:p>
    <w:p w14:paraId="1EFCC22E">
      <w:pPr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tbl>
      <w:tblPr>
        <w:tblStyle w:val="4"/>
        <w:tblW w:w="13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498"/>
        <w:gridCol w:w="2907"/>
        <w:gridCol w:w="7689"/>
      </w:tblGrid>
      <w:tr w14:paraId="6115E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90" w:type="dxa"/>
            <w:vAlign w:val="center"/>
          </w:tcPr>
          <w:p w14:paraId="75A27B3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8"/>
                <w:szCs w:val="28"/>
              </w:rPr>
              <w:t>申报</w:t>
            </w:r>
          </w:p>
          <w:p w14:paraId="7E70C62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8"/>
                <w:szCs w:val="28"/>
              </w:rPr>
              <w:t>级别</w:t>
            </w:r>
          </w:p>
        </w:tc>
        <w:tc>
          <w:tcPr>
            <w:tcW w:w="1498" w:type="dxa"/>
            <w:vAlign w:val="center"/>
          </w:tcPr>
          <w:p w14:paraId="25BDAEF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8"/>
                <w:szCs w:val="28"/>
              </w:rPr>
              <w:t>申报</w:t>
            </w:r>
          </w:p>
          <w:p w14:paraId="7138C74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8"/>
                <w:szCs w:val="28"/>
              </w:rPr>
              <w:t>系列</w:t>
            </w:r>
          </w:p>
        </w:tc>
        <w:tc>
          <w:tcPr>
            <w:tcW w:w="2907" w:type="dxa"/>
            <w:vAlign w:val="center"/>
          </w:tcPr>
          <w:p w14:paraId="50B589A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7689" w:type="dxa"/>
            <w:vAlign w:val="center"/>
          </w:tcPr>
          <w:p w14:paraId="1F38972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黑体"/>
                <w:b/>
                <w:kern w:val="0"/>
                <w:sz w:val="28"/>
                <w:szCs w:val="28"/>
              </w:rPr>
              <w:t>现从事专业</w:t>
            </w:r>
            <w:r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黑体"/>
                <w:b/>
                <w:kern w:val="0"/>
                <w:sz w:val="28"/>
                <w:szCs w:val="28"/>
              </w:rPr>
              <w:t>要求</w:t>
            </w:r>
          </w:p>
        </w:tc>
      </w:tr>
      <w:tr w14:paraId="54579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1090" w:type="dxa"/>
            <w:vAlign w:val="center"/>
          </w:tcPr>
          <w:p w14:paraId="1791BA4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副高</w:t>
            </w:r>
          </w:p>
        </w:tc>
        <w:tc>
          <w:tcPr>
            <w:tcW w:w="1498" w:type="dxa"/>
            <w:vAlign w:val="center"/>
          </w:tcPr>
          <w:p w14:paraId="2EC3912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经济专业</w:t>
            </w:r>
          </w:p>
        </w:tc>
        <w:tc>
          <w:tcPr>
            <w:tcW w:w="2907" w:type="dxa"/>
            <w:vAlign w:val="center"/>
          </w:tcPr>
          <w:p w14:paraId="363B4A09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高级经济师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（高级产权师）</w:t>
            </w:r>
          </w:p>
        </w:tc>
        <w:tc>
          <w:tcPr>
            <w:tcW w:w="7689" w:type="dxa"/>
            <w:vAlign w:val="center"/>
          </w:tcPr>
          <w:p w14:paraId="4BC9CB7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经济专业（含农业经济）岗位上工作的人员，申报人员的“现从事专业”具体包括：工商管理，企业管理，商业经济，市场营销，财政税收，金融，保险，运输经济</w:t>
            </w:r>
            <w:r>
              <w:rPr>
                <w:rFonts w:ascii="宋体" w:hAnsi="宋体" w:eastAsia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公路、铁路、航空、水路），工业经济，建筑经济，旅游经济，房地产经济，劳动经济，经济研究，经济信息管理，经济管理，公共资源交易管理、供应链管理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农业经济及知识产权。</w:t>
            </w:r>
          </w:p>
          <w:p w14:paraId="0E61B6BB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7B440BA9">
      <w:pPr>
        <w:ind w:firstLine="7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E4A2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44C6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83B0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F1C1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9F3F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2635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OTg1ZGYyMzljNTg3MzdjYTJiNWJjMmUzOWY5YzEifQ=="/>
  </w:docVars>
  <w:rsids>
    <w:rsidRoot w:val="00E859F3"/>
    <w:rsid w:val="00030056"/>
    <w:rsid w:val="003A0ED7"/>
    <w:rsid w:val="00733FC1"/>
    <w:rsid w:val="00A94478"/>
    <w:rsid w:val="00AC5918"/>
    <w:rsid w:val="00D956E3"/>
    <w:rsid w:val="00E859F3"/>
    <w:rsid w:val="00FA72F0"/>
    <w:rsid w:val="00FD345C"/>
    <w:rsid w:val="0CE027C9"/>
    <w:rsid w:val="14982DC8"/>
    <w:rsid w:val="151B52B0"/>
    <w:rsid w:val="16924BAE"/>
    <w:rsid w:val="1BC0504D"/>
    <w:rsid w:val="229B752C"/>
    <w:rsid w:val="30E219B3"/>
    <w:rsid w:val="3AE62CB3"/>
    <w:rsid w:val="56FA3C34"/>
    <w:rsid w:val="598454B4"/>
    <w:rsid w:val="68F77E6E"/>
    <w:rsid w:val="6CD51B16"/>
    <w:rsid w:val="70041D30"/>
    <w:rsid w:val="742206DD"/>
    <w:rsid w:val="75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213</Words>
  <Characters>213</Characters>
  <Lines>0</Lines>
  <Paragraphs>0</Paragraphs>
  <TotalTime>6</TotalTime>
  <ScaleCrop>false</ScaleCrop>
  <LinksUpToDate>false</LinksUpToDate>
  <CharactersWithSpaces>213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2023-07-06T08:45:00Z</dcterms:created>
  <dc:creator>10109</dc:creator>
  <cp:lastModifiedBy>格格巫</cp:lastModifiedBy>
  <cp:lastPrinted>2025-08-01T01:23:18Z</cp:lastPrinted>
  <dcterms:modified xsi:type="dcterms:W3CDTF">2025-08-01T01:23:21Z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F7DD101260F14F3EBF03F064F875B6D4_12</vt:lpwstr>
  </property>
  <property fmtid="{D5CDD505-2E9C-101B-9397-08002B2CF9AE}" pid="4" name="KSOTemplateDocerSaveRecord">
    <vt:lpwstr>eyJoZGlkIjoiZmRlYzU5YmE3MTgxYmNhNDI3ZDhhMGU3Zjk3ODRjNTgiLCJ1c2VySWQiOiI1MTMwNTM4MDcifQ==</vt:lpwstr>
  </property>
</Properties>
</file>