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10"/>
        <w:gridCol w:w="3030"/>
        <w:gridCol w:w="4815"/>
      </w:tblGrid>
      <w:tr w14:paraId="582C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6567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 w14:paraId="01F6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6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0A1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75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6FF1">
            <w:pPr>
              <w:rPr>
                <w:color w:val="000000"/>
                <w:sz w:val="20"/>
                <w:szCs w:val="20"/>
              </w:rPr>
            </w:pPr>
          </w:p>
        </w:tc>
      </w:tr>
      <w:tr w14:paraId="3464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6636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2025年度翻译（口译）专业技术资格考试合格人员名单</w:t>
            </w:r>
          </w:p>
        </w:tc>
      </w:tr>
      <w:tr w14:paraId="1C50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02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7B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63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8A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 w14:paraId="7060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袁媛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00920250637430000025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2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市委外办</w:t>
            </w:r>
          </w:p>
        </w:tc>
      </w:tr>
      <w:tr w14:paraId="2679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王文楚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00920250637430000026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A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A44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史晓芸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00920250637430000027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5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青岛市档案馆</w:t>
            </w:r>
          </w:p>
        </w:tc>
      </w:tr>
      <w:tr w14:paraId="1B7C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江源源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00920250637430000028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A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留学机构</w:t>
            </w:r>
          </w:p>
        </w:tc>
      </w:tr>
      <w:tr w14:paraId="4331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臧晓慧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00920250637430000029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青岛西海岸中学</w:t>
            </w:r>
          </w:p>
        </w:tc>
      </w:tr>
      <w:tr w14:paraId="13E1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唐子涵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3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青岛蓝谷管理局</w:t>
            </w:r>
          </w:p>
        </w:tc>
      </w:tr>
      <w:tr w14:paraId="41CA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李欣鸿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C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FDF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6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学校</w:t>
            </w:r>
          </w:p>
        </w:tc>
      </w:tr>
      <w:tr w14:paraId="4C81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初学然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9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39B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朱江甫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0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91197部队</w:t>
            </w:r>
          </w:p>
        </w:tc>
      </w:tr>
      <w:tr w14:paraId="0A90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陈永麒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2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294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杨健斌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D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李沧区世园街道</w:t>
            </w:r>
          </w:p>
        </w:tc>
      </w:tr>
      <w:tr w14:paraId="0483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张逸凡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2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青岛融鑫包装制品有限公司</w:t>
            </w:r>
          </w:p>
        </w:tc>
      </w:tr>
      <w:tr w14:paraId="26E2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魏思旭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B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A4A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李银美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00920250637430000039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3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8F4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曾栎瑾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C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0B9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李佳琦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4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青岛高科技工业园管理委员会</w:t>
            </w:r>
          </w:p>
        </w:tc>
      </w:tr>
      <w:tr w14:paraId="781D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王梓萌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山东电力建设第三工程有限公司</w:t>
            </w:r>
          </w:p>
        </w:tc>
      </w:tr>
      <w:tr w14:paraId="1AE2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刘采柔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57C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张潇丹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5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5DE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牟丽羽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CC1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徐佳昊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3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21F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郑博伦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青岛城市学院</w:t>
            </w:r>
          </w:p>
        </w:tc>
      </w:tr>
      <w:tr w14:paraId="4091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徐颖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青岛艾迪森翻译咨询有限公司</w:t>
            </w:r>
          </w:p>
        </w:tc>
      </w:tr>
      <w:tr w14:paraId="61D2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姚远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00920250637430000049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6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青岛城市学院</w:t>
            </w:r>
          </w:p>
        </w:tc>
      </w:tr>
      <w:tr w14:paraId="2871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管琪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00920250637430000050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1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青岛幼儿师范高等专科学校</w:t>
            </w:r>
          </w:p>
        </w:tc>
      </w:tr>
      <w:tr w14:paraId="5989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00920250637430000051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E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中国-上海合作组织地方经贸合作示范区管理委员会</w:t>
            </w:r>
          </w:p>
        </w:tc>
      </w:tr>
      <w:tr w14:paraId="4C76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薛江含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00920250637430000052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549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00920250637430000053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8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青岛西海岸新区中德应用技术学校</w:t>
            </w:r>
          </w:p>
        </w:tc>
      </w:tr>
      <w:tr w14:paraId="41CE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徐健森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00920250637430000054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5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DEA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00920250637430000055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青岛黄海学院</w:t>
            </w:r>
          </w:p>
        </w:tc>
      </w:tr>
      <w:tr w14:paraId="35E0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于艾玉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00920250637430000056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E92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全政旭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00920250637430000057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青岛海华纤维有限公司</w:t>
            </w:r>
          </w:p>
        </w:tc>
      </w:tr>
    </w:tbl>
    <w:p w14:paraId="17A88AD9">
      <w:pPr>
        <w:autoSpaceDE w:val="0"/>
        <w:autoSpaceDN w:val="0"/>
        <w:spacing w:line="560" w:lineRule="exact"/>
        <w:contextualSpacing/>
        <w:rPr>
          <w:rFonts w:ascii="仿宋_GB2312" w:hAnsi="宋体" w:eastAsia="仿宋_GB2312"/>
          <w:sz w:val="32"/>
          <w:szCs w:val="32"/>
        </w:rPr>
      </w:pPr>
    </w:p>
    <w:p w14:paraId="1E4A6C50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697DCFED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4ADAB3BF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4F36B8F0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27308C33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181B34D0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392D1972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2D67A1AA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24CF268C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42799C27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56241E34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1A4E480D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27A181C9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47BE6C54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51F247F8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67DCF348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2723BF76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1C8C07C7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3E35A5B6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5119C6D4">
      <w:pPr>
        <w:autoSpaceDE w:val="0"/>
        <w:autoSpaceDN w:val="0"/>
        <w:spacing w:line="560" w:lineRule="exact"/>
        <w:ind w:left="0"/>
        <w:contextualSpacing/>
        <w:rPr>
          <w:rFonts w:ascii="仿宋_GB2312" w:hAnsi="宋体" w:eastAsia="仿宋_GB2312"/>
          <w:sz w:val="32"/>
          <w:szCs w:val="32"/>
        </w:rPr>
      </w:pPr>
    </w:p>
    <w:p w14:paraId="1BDC8F31">
      <w:pPr>
        <w:autoSpaceDE w:val="0"/>
        <w:autoSpaceDN w:val="0"/>
        <w:spacing w:line="560" w:lineRule="exact"/>
        <w:ind w:left="0"/>
        <w:contextualSpacing/>
        <w:rPr>
          <w:rFonts w:ascii="仿宋_GB2312" w:hAnsi="宋体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E7F5B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0405" cy="259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177" cy="258876"/>
                      </a:xfrm>
                      <a:prstGeom prst="rect">
                        <a:avLst/>
                      </a:prstGeom>
                      <a:noFill/>
                      <a:ln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48CEAE2"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4pt;width:55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VYVl0gAAAAQBAAAPAAAAAAAAAAEAIAAAACIAAABkcnMvZG93bnJldi54bWxQ&#10;SwECFAAUAAAACACHTuJA6oAD0f0BAADrAwAADgAAAAAAAAABACAAAAAhAQAAZHJzL2Uyb0RvYy54&#10;bWxQSwUGAAAAAAYABgBZAQAAkA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248CEAE2"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10CDBB8A">
    <w:pPr>
      <w:pStyle w:val="6"/>
      <w:jc w:val="center"/>
      <w:rPr>
        <w:rFonts w:ascii="仿宋_GB2312" w:eastAsia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2111E">
    <w:pPr>
      <w:pStyle w:val="6"/>
      <w:jc w:val="right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4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mI1ZmM3YWZhOTBlODBiNzU2N2NmYzMzZDA1N2ZmYTIifQ=="/>
  </w:docVars>
  <w:rsids>
    <w:rsidRoot w:val="00000000"/>
    <w:rsid w:val="4B5974BA"/>
    <w:rsid w:val="7A7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heading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heading 2 Char"/>
    <w:basedOn w:val="10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heading 3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font11"/>
    <w:basedOn w:val="10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71"/>
    <w:basedOn w:val="10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51"/>
    <w:basedOn w:val="10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81"/>
    <w:basedOn w:val="10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AE179-A6BF-4D06-ACF5-9B5221F7D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696</Words>
  <Characters>2650</Characters>
  <Lines>0</Lines>
  <Paragraphs>104</Paragraphs>
  <TotalTime>28</TotalTime>
  <ScaleCrop>false</ScaleCrop>
  <LinksUpToDate>false</LinksUpToDate>
  <CharactersWithSpaces>2650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2025-08-19T07:09:00Z</dcterms:created>
  <dc:creator>11</dc:creator>
  <cp:lastModifiedBy>^</cp:lastModifiedBy>
  <cp:lastPrinted>2025-09-10T08:45:00Z</cp:lastPrinted>
  <dcterms:modified xsi:type="dcterms:W3CDTF">2025-09-11T02:21:21Z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16A77B4A3F09431AAE9C96922C8E8668_13</vt:lpwstr>
  </property>
  <property fmtid="{D5CDD505-2E9C-101B-9397-08002B2CF9AE}" pid="4" name="KSOTemplateDocerSaveRecord">
    <vt:lpwstr>eyJoZGlkIjoiZTVkZDY0NDdhNjUwNjRkNmE4NjIxZjI2YzkwOTdmNWMiLCJ1c2VySWQiOiIzNzEwNDYxNDgifQ==</vt:lpwstr>
  </property>
</Properties>
</file>