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56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20"/>
        <w:gridCol w:w="3040"/>
        <w:gridCol w:w="4820"/>
      </w:tblGrid>
      <w:tr w14:paraId="51C80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8D7A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C762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91AF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7965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CA6B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BABD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AADB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E97D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5442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8E6A5"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2025年度翻译（笔译）专业技术资格考试合格人员名单</w:t>
            </w:r>
          </w:p>
        </w:tc>
      </w:tr>
      <w:tr w14:paraId="431A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876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669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AF4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E8F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</w:tr>
      <w:tr w14:paraId="704C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F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9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孟诗桐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00920250637090000199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40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青岛市睿学教育</w:t>
            </w:r>
          </w:p>
        </w:tc>
      </w:tr>
      <w:tr w14:paraId="7058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0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B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黄文秀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1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00920250637090000200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2C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BCF4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C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黄鹤鸣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A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00920250637090000201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FE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C1D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9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6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王雨芃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8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00920250637090000202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C2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050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1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0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魏子杰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0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00920250637090000203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55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6DD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6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9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辛玮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3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00920250637090000204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36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4F71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A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于昊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5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00920250637090000205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E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38BA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1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6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韩永健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00920250637090000206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35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E71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D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8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胡鹤鸣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00920250637090000207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72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B9C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2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B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王巾枚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00920250637090000208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19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青岛源泳国际货运代理有限公司</w:t>
            </w:r>
          </w:p>
        </w:tc>
      </w:tr>
      <w:tr w14:paraId="4206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5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7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李欣鸿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7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00920250637090000209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B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CFB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6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6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赵晗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D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00920250637090000210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8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761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6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D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冯海地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9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00920250637090000211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4C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青岛大学</w:t>
            </w:r>
          </w:p>
        </w:tc>
      </w:tr>
      <w:tr w14:paraId="3D89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6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王秋晗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3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00920250637090000212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AC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791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5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B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初学然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6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00920250637090000213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A5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AB4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3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张玲洁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2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00920250637090000214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8E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67B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7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陆万情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8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00920250637090000215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8D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4B6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3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3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战泽平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C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00920250637090000216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C9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青岛大学</w:t>
            </w:r>
          </w:p>
        </w:tc>
      </w:tr>
      <w:tr w14:paraId="33CCA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B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左婕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6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00920250637090000217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37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E95C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4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6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张书溶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4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00920250637090000218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D1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青岛市李沧区浮山路街道福岛社区</w:t>
            </w:r>
          </w:p>
        </w:tc>
      </w:tr>
      <w:tr w14:paraId="0AF6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7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5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刘欢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7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00920250637090000219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98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德迅（中国）货运代理有限公司青岛分公司</w:t>
            </w:r>
          </w:p>
        </w:tc>
      </w:tr>
      <w:tr w14:paraId="467B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2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李鹤鸣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B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00920250637090000220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7A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中国石油大学（华东）</w:t>
            </w:r>
          </w:p>
        </w:tc>
      </w:tr>
      <w:tr w14:paraId="4CE19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C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D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林璐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C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00920250637090000221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52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青岛甄趣优选贸易有限公司</w:t>
            </w:r>
          </w:p>
        </w:tc>
      </w:tr>
      <w:tr w14:paraId="0970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9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5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徐贺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6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00920250637090000222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6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山东省中鲁远洋渔业股份有限公司</w:t>
            </w:r>
          </w:p>
        </w:tc>
      </w:tr>
      <w:tr w14:paraId="3B0B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5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1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王雅慧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C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00920250637090000223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E6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5D3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9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A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王璐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3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00920250637090000224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FB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山东港口</w:t>
            </w:r>
          </w:p>
        </w:tc>
      </w:tr>
      <w:tr w14:paraId="59B4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9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4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张晓梅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B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00920250637090000225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8E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青岛育贤中学</w:t>
            </w:r>
          </w:p>
        </w:tc>
      </w:tr>
      <w:tr w14:paraId="23F49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A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6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田思祺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4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00920250637090000226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5F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青岛海事局</w:t>
            </w:r>
          </w:p>
        </w:tc>
      </w:tr>
      <w:tr w14:paraId="7B14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6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C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包睿一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7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00920250637090000227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AE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青岛幼儿师范高等专科学校</w:t>
            </w:r>
          </w:p>
        </w:tc>
      </w:tr>
      <w:tr w14:paraId="0203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2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高录霞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4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00920250637090000228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5B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永旺永乐服务管理集团有限公司青岛分公司</w:t>
            </w:r>
          </w:p>
        </w:tc>
      </w:tr>
      <w:tr w14:paraId="73DB3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9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2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陈曦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1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00920250637090000229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ED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大连海洋大学</w:t>
            </w:r>
          </w:p>
        </w:tc>
      </w:tr>
      <w:tr w14:paraId="2B2E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3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8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董雅琦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4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00920250637090000230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BF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BF4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8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熊品家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B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00920250637090000231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12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52E0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C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董莹莹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B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00920250637090000232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A2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青岛康迈臣生物科技有限责任公司</w:t>
            </w:r>
          </w:p>
        </w:tc>
      </w:tr>
      <w:tr w14:paraId="1348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B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张思宇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00920250637090000233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7B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EA1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A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E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白文静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5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00920250637090000234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A4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571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F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张旻忞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D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00920250637090000235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72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青岛恒星科技学院</w:t>
            </w:r>
          </w:p>
        </w:tc>
      </w:tr>
      <w:tr w14:paraId="14FD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C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00920250637090000236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DB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青岛市外国企业服务总公司</w:t>
            </w:r>
          </w:p>
        </w:tc>
      </w:tr>
      <w:tr w14:paraId="6554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4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C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00920250637090000237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51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青岛贝斯特酿造工程技术邮箱公司</w:t>
            </w:r>
          </w:p>
        </w:tc>
      </w:tr>
      <w:tr w14:paraId="1045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2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张煦雯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B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00920250637090000238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E5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1E5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1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江佳佳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4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00920250637090000239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65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山东外贸职业学院</w:t>
            </w:r>
          </w:p>
        </w:tc>
      </w:tr>
      <w:tr w14:paraId="5EA7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9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E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王凯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F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00920250637090000240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6D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C6F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张兴雪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00920250637090000241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09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优创青岛数据技术有限公司</w:t>
            </w:r>
          </w:p>
        </w:tc>
      </w:tr>
      <w:tr w14:paraId="3A826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0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9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焦健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00920250637090000242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67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EC70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0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C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郭芳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1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00920250637090000243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DE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山东外贸职业学院</w:t>
            </w:r>
          </w:p>
        </w:tc>
      </w:tr>
      <w:tr w14:paraId="1168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9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7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高向宏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00920250637090000244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CD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中天长光（青岛）装备科技有限公司</w:t>
            </w:r>
          </w:p>
        </w:tc>
      </w:tr>
      <w:tr w14:paraId="719E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4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9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宫文蕾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8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00920250637090000245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CF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山东艾司力日用品有限公司</w:t>
            </w:r>
          </w:p>
        </w:tc>
      </w:tr>
      <w:tr w14:paraId="06AF6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A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5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付根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7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00920250637090000246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B1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青岛富加家用纺织品有限公司市南分公司</w:t>
            </w:r>
          </w:p>
        </w:tc>
      </w:tr>
      <w:tr w14:paraId="5F4D5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E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A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吴存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9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00920250637090000247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DB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国科大（青岛）附属学校</w:t>
            </w:r>
          </w:p>
        </w:tc>
      </w:tr>
      <w:tr w14:paraId="47AC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B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王梦娜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C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00920250637090000248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41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54C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D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F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王昊天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00920250637090000249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96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E1A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6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9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卢梦娇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9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00920250637090000250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01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7ED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3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宋景雯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00920250637090000251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C9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EF1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6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蒋嘉诺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C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00920250637090000252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FF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C32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B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魏思旭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3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00920250637090000253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06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27D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4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0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李银美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D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00920250637090000254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76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729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E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7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金静文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9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00920250637090000255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8F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6F0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7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3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许梦圆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6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00920250637090000256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30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43E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D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1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阚梅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E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00920250637090000257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59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01B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4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刘思艺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B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00920250637090000258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02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2886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C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熊欣薇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5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00920250637090000259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3B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EC9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8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E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钟汉渊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3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00920250637090000260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F1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9FD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B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5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姬晓涵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0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00920250637090000261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2E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2E5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B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于江一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D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00920250637090000262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30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青岛一岚商务咨询有限公司</w:t>
            </w:r>
          </w:p>
        </w:tc>
      </w:tr>
      <w:tr w14:paraId="10E4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0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李逸萱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8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00920250637090000263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3D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E27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5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6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王毓琳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B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00920250637090000264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35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021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C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9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刘珈妮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0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00920250637090000265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61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5DA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4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7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王荣荣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9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00920250637090000266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2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D0F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6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9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李莹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D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00920250637090000267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3E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三星财产保险（中国）有限公司青岛分公司</w:t>
            </w:r>
          </w:p>
        </w:tc>
      </w:tr>
      <w:tr w14:paraId="33F9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朱雪迪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5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00920250637090000268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62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城阳铁骑建筑有限公司</w:t>
            </w:r>
          </w:p>
        </w:tc>
      </w:tr>
      <w:tr w14:paraId="41C3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纪雅楠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6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00920250637090000269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45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中国海洋大学</w:t>
            </w:r>
          </w:p>
        </w:tc>
      </w:tr>
      <w:tr w14:paraId="6761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D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温智茹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E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00920250637090000270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71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C41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2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8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赵丹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1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00920250637090000271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BF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E17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C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E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娄安婷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00920250637090000272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93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无工作单位</w:t>
            </w:r>
          </w:p>
        </w:tc>
      </w:tr>
      <w:tr w14:paraId="2B89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7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王蓉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E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00920250637090000273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07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青岛海外留学咨询服务有限公司</w:t>
            </w:r>
          </w:p>
        </w:tc>
      </w:tr>
      <w:tr w14:paraId="26733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7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2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刘鑫鑫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B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00920250637090000274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60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B82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1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2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郎贺程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00920250637090000275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C7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中国海洋大学</w:t>
            </w:r>
          </w:p>
        </w:tc>
      </w:tr>
      <w:tr w14:paraId="14E12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E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D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李欣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D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00920250637090000276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87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8718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刘苗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00920250637090000277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E1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9B6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7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6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郭合秀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A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00920250637090000278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66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17C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4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高晓丽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2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00920250637090000279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DD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7D2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0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艾江宇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5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00920250637090000280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3F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E41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F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A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刘凡萌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B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00920250637090000281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14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1BF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5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A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孙金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A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00920250637090000282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29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D0F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9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张方霄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C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00920250637090000283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A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016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5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1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王可欣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E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00920250637090000284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E3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448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0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0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闫笑晗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8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00920250637090000285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A9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4C63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2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董亚倩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00920250637090000286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71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587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0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侯佳倩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F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00920250637090000287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E1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2376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0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B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张艳芳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1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00920250637090000288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E9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9FC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9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周嘉怡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1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00920250637090000289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B0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B039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9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邹星芝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4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00920250637090000290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80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E62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7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1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石雅文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2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00920250637090000291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27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687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5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C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贺宇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3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00920250637090000292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5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3513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6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3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高原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E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00920250637090000293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61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BB7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A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谷景桂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2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00920250637090000294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F7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青岛市高新区银海学校</w:t>
            </w:r>
          </w:p>
        </w:tc>
      </w:tr>
      <w:tr w14:paraId="088D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0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D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孙一豪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6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00920250637090000295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0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AB2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F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王迪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0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00920250637090000296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9F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中译语通科技（青岛）有限公司</w:t>
            </w:r>
          </w:p>
        </w:tc>
      </w:tr>
      <w:tr w14:paraId="53F0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0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C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李盛冉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B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00920250637090000297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45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757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6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0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姚凤肖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E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00920250637090000298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E7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青岛海尔生物医疗股份有限公司</w:t>
            </w:r>
          </w:p>
        </w:tc>
      </w:tr>
      <w:tr w14:paraId="7ACA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A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金燕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D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00920250637090000299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FC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青岛富士工业有限公司</w:t>
            </w:r>
          </w:p>
        </w:tc>
      </w:tr>
      <w:tr w14:paraId="575B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F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贾麦宁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C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00920250637090000300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EB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78D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3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F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宋彩霞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2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00920250637090000301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01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878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2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刘洋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B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00920250637090000302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F7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E2B4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1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4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刘嘉丽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B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00920250637090000303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1F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C3B4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A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1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张洪艳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00920250637090000304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52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F14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F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1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刘佳栋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F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00920250637090000305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39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青岛农业大学</w:t>
            </w:r>
          </w:p>
        </w:tc>
      </w:tr>
      <w:tr w14:paraId="4359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7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徐靖雯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1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00920250637090000306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F4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130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F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F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张可胜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00920250637090000307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97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青岛城市学院</w:t>
            </w:r>
          </w:p>
        </w:tc>
      </w:tr>
      <w:tr w14:paraId="1845F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1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8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刘静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1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00920250637090000308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2B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青岛智秀</w:t>
            </w:r>
          </w:p>
        </w:tc>
      </w:tr>
      <w:tr w14:paraId="2AE27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9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6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闫凤雪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7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00920250637090000309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1E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青岛农业大学</w:t>
            </w:r>
          </w:p>
        </w:tc>
      </w:tr>
      <w:tr w14:paraId="76455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E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F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王紫仙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00920250637090000310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BA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BED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A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管文姿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A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00920250637090000311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0A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E3A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0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1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陈炳绒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7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00920250637090000312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59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BD7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0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D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江爽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D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00920250637090000313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45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AD2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3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8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彭可欣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2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00920250637090000314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F9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4986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0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A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李娜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00920250637090000315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9A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24A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5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1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吕浩茜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6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00920250637090000316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54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106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D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4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张怡辉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00920250637090000317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F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F754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5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5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祁梦凡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8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00920250637090000318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B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EEE3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1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7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成真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D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00920250637090000319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0E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EECF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D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7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李林怡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00920250637090000320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8E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6B1A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1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6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聂新孟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00920250637090000321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70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0EC5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E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5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李骐彤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9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00920250637090000322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E5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927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6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6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赵雨霏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A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00920250637090000323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8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2CDB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C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D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孙嘉璐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3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00920250637090000324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5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837D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3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C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石胜男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D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00920250637090000325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72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A1D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D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7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张礼忠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00920250637090000326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31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0A0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E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E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耿照然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5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00920250637090000327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D4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EFE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7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7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吴建平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8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00920250637090000328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39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6E9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D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9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陈芊佚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00920250637090000329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DB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701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3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6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章彤欣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8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00920250637090000330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CA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D6B3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B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8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吴赵镕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C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00920250637090000331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64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408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3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B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苏琬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6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00920250637090000332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2A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FBE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D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王灿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3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00920250637090000333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79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8F2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F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姜思语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0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00920250637090000334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5D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BDD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0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1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刘鸿毅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E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00920250637090000335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12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5FA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4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张薇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2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00920250637090000336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E9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15F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2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9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赵文妍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A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00920250637090000337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E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8842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6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6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李雯丽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9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00920250637090000338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D6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B91C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3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1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薄菲儿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6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00920250637090000339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F0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36E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9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9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崔胜楠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1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00920250637090000340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88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EEF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B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6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马璐瑶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00920250637090000341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55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A73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8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1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孙家璇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C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00920250637090000342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FB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中国石油大学（华东）</w:t>
            </w:r>
          </w:p>
        </w:tc>
      </w:tr>
      <w:tr w14:paraId="1C10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0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D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张宁馨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00920250637090000343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A5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164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7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1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方亦心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00920250637090000344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0B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113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1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0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管琪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6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00920250637090000345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81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青岛幼儿师范高等专科学校</w:t>
            </w:r>
          </w:p>
        </w:tc>
      </w:tr>
      <w:tr w14:paraId="0AAF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0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3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侯佳慧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B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00920250637090000346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0A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DBD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7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8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薛向莹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00920250637090000347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12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478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F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高修远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1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00920250637090000348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0C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8FB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4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刘安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00920250637090000349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FF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5D0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2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E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陈琤琤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6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00920250637090000350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AE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064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F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崔靖翊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9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00920250637090000351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DC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9A0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1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4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王禧立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4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00920250637090000352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1C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E0F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D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3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蒲阁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D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00920250637090000353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20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0EF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1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2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李佳琪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4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00920250637090000354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78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B51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7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C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荐红江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5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00920250637090000355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04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青岛港湾职业技术学院</w:t>
            </w:r>
          </w:p>
        </w:tc>
      </w:tr>
      <w:tr w14:paraId="0C46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5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2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尹晓华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2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00920250637090000356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F7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青岛汉思普瑞新材料科技有限公司</w:t>
            </w:r>
          </w:p>
        </w:tc>
      </w:tr>
      <w:tr w14:paraId="155C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2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贾飞宇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1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00920250637090000357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FA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青岛西海岸新区第九高级中学</w:t>
            </w:r>
          </w:p>
        </w:tc>
      </w:tr>
      <w:tr w14:paraId="0D8D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0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王玥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2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00920250637090000358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F4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F063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B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6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刘莹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00920250637090000359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DB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5895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2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3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张琳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2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00920250637090000360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D9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青岛西海岸新区中德应用技术学校</w:t>
            </w:r>
          </w:p>
        </w:tc>
      </w:tr>
      <w:tr w14:paraId="7191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5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7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袁艺轩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8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00920250637090000361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41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CD0A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F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毕小杰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9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00920250637090000362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58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西海岸新区外事服务中心</w:t>
            </w:r>
          </w:p>
        </w:tc>
      </w:tr>
      <w:tr w14:paraId="09F3D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6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D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苏妍冰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9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00920250637090000363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9A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379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E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何云凡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2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00920250637090000364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B2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7F25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9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李慧雪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6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00920250637090000365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32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0CA3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4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7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潘潇冰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B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00920250637090000366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D6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邱博工程材料（青岛）有限公司</w:t>
            </w:r>
          </w:p>
        </w:tc>
      </w:tr>
      <w:tr w14:paraId="7273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E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3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魏奥康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5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00920250637090000367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80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2D7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9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陈世林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5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00920250637090000368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47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63A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C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8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林之雅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D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00920250637090000369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87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EB3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D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E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安美谕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7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00920250637090000370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A6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A796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8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C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王婕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8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00920250637090000371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90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F709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2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C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冯云帆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1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00920250637090000372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3F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33B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A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B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刘晨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7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00920250637090000373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0A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4D2A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1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1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徐林洁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0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00920250637090000374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DC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48C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7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D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孙云菲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4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00920250637090000375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6F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566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6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张雨涵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8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00920250637090000376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1A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9BE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1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7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周明宇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00920250637090000377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E3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暂无</w:t>
            </w:r>
          </w:p>
        </w:tc>
      </w:tr>
      <w:tr w14:paraId="5A96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C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7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周悦萱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6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00920250637090000378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7E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2E20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5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白靖林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1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00920250637090000379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8D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B4B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C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E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孙小涵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C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00920250637090000380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14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C26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6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郑华荣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6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00920250637090000381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F4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177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8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7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王悦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00920250637090000382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DB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112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5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张连鹏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7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00920250637090000383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0C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ED7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F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2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张林芳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0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00920250637090000384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33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548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0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5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杨伊菲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00920250637090000385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AE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DE02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9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9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李祥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E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00920250637090000386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82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山东科技大学</w:t>
            </w:r>
          </w:p>
        </w:tc>
      </w:tr>
      <w:tr w14:paraId="2713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E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李子煊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00920250637090000387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B7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CA8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6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张晨旭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0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00920250637090000388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81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EBD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C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7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谢金萌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6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00920250637090000389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12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F908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3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9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张一诺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1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00920250637090000390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83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621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F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张梦羽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4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00920250637090000391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D6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2CC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6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刘阳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7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00920250637090000392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BB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C28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6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王雨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6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00920250637090000393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F3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6B9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B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8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姜美洁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00920250637090000394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D8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92E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E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D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王代丁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4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00920250637090000395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62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25F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5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D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高凯强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1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00920250637090000396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6A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69F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E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陈昕怡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C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00920250637090000397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7E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6118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3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3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吴海悦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C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00920250637090000398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13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山东科技大学（青岛校区）</w:t>
            </w:r>
          </w:p>
        </w:tc>
      </w:tr>
      <w:tr w14:paraId="3697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7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1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宋棵丽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2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00920250637090000399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F0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山东永基人力资源有限公司</w:t>
            </w:r>
          </w:p>
        </w:tc>
      </w:tr>
      <w:tr w14:paraId="476E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B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9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李玟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00920250637090000400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45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76C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F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A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陈尚扬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7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00920250637090000401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76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48CF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7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邹佳乐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8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00920250637090000402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18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A7DB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F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陈雨璇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00920250637090000403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0E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山东科技大学</w:t>
            </w:r>
          </w:p>
        </w:tc>
      </w:tr>
      <w:tr w14:paraId="38BF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6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E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郭亚茹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A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00920250637090000404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3B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CC9C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2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刘孚显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00920250637090000405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20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313F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D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陈凌峻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2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00920250637090000406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97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0A0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F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0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王浩飞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D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00920250637090000407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C3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238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4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F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文敬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3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00920250637090000408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AF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1F6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8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D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王泽彤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00920250637090000409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77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3DAC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C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4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朱亚宁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2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00920250637090000410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AC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7EB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1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D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宋如意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A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00920250637090000411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32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8F6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7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7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党雯珺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00920250637090000412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ED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黄岛区长江西路66号中国石油大学（华东）</w:t>
            </w:r>
          </w:p>
        </w:tc>
      </w:tr>
      <w:tr w14:paraId="66D22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D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6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刘杰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00920250637090000413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66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米迪美语</w:t>
            </w:r>
          </w:p>
        </w:tc>
      </w:tr>
      <w:tr w14:paraId="2F4C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2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王欣宇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2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00920250637090000414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E3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山东科技大学</w:t>
            </w:r>
          </w:p>
        </w:tc>
      </w:tr>
      <w:tr w14:paraId="09CBA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3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6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李坤珍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6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00920250637090000415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B0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7AE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E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4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刘智慧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A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00920250637090000416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58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山东科技大学</w:t>
            </w:r>
          </w:p>
        </w:tc>
      </w:tr>
      <w:tr w14:paraId="1414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F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1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吴倩冉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2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00920250637090000417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6E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3953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6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1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蔡孟琦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A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00920250637090000418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B6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F49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1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B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朱晓寒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C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00920250637090000419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DC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23CB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0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姚梦雪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3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00920250637090000420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EB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1CD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2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4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刘芬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0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00920250637090000421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86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235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3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A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凌蕾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2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00920250637090000422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D8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60B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B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3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蔡瑶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6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00920250637090000423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62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3D3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2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6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毛云凤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E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00920250637090000424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61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CD9E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D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2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艾真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2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00920250637090000425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6F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3B3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7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F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张宇翔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7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00920250637090000426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1B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ACA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F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D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李雪瑗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8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00920250637090000427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F9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E71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C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王晓航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B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00920250637090000428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71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AF3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2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2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朱晓京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E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00920250637090000429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AC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2AFF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F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2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程水锋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00920250637090000430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9D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青岛思提尔检测技术服务有限公司</w:t>
            </w:r>
          </w:p>
        </w:tc>
      </w:tr>
      <w:tr w14:paraId="363F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0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9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江璐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B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00920250637090000431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44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5726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6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2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郑中鼎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00920250637090000432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60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高新前景</w:t>
            </w:r>
          </w:p>
        </w:tc>
      </w:tr>
      <w:tr w14:paraId="5B5E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耿美琪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1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00920250637090000433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6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208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8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6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张文浩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1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00920250637090000434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D8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71C39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5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鞠彤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00920250637090000435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D8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7B6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3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6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吴晴晴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8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00920250637090000436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FC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青岛工学院</w:t>
            </w:r>
          </w:p>
        </w:tc>
      </w:tr>
      <w:tr w14:paraId="41F4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F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张怡宁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A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00920250637090000437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15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0C83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2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耿海伟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6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00920250637090000438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E6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5AD2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3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4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夏涛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2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00920250637090000439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22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350C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A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6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闵翔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3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00920250637090000440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C2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</w:tbl>
    <w:p w14:paraId="70FBE1B1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696538FB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4460E7D6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7C96942E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236D92D2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34174831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3BCC9F9C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6863AF18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25239463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67848EC2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260CC873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517A849E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5E920958">
      <w:pPr>
        <w:autoSpaceDE w:val="0"/>
        <w:autoSpaceDN w:val="0"/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</w:p>
    <w:p w14:paraId="62267027">
      <w:pPr>
        <w:autoSpaceDE w:val="0"/>
        <w:autoSpaceDN w:val="0"/>
        <w:spacing w:line="560" w:lineRule="exact"/>
        <w:contextualSpacing/>
        <w:rPr>
          <w:rFonts w:ascii="仿宋_GB2312" w:hAnsi="宋体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098" w:right="1474" w:bottom="1985" w:left="1588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C1610"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0405" cy="2590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177" cy="258876"/>
                      </a:xfrm>
                      <a:prstGeom prst="rect">
                        <a:avLst/>
                      </a:prstGeom>
                      <a:noFill/>
                      <a:ln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9D9517D"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4pt;width:55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VYVl0gAAAAQBAAAPAAAAAAAAAAEAIAAAACIAAABkcnMvZG93bnJldi54bWxQ&#10;SwECFAAUAAAACACHTuJA6oAD0f0BAADrAwAADgAAAAAAAAABACAAAAAhAQAAZHJzL2Uyb0RvYy54&#10;bWxQSwUGAAAAAAYABgBZAQAAkA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59D9517D"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5C5E14D2">
    <w:pPr>
      <w:pStyle w:val="6"/>
      <w:jc w:val="center"/>
      <w:rPr>
        <w:rFonts w:ascii="仿宋_GB2312" w:eastAsia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84990">
    <w:pPr>
      <w:pStyle w:val="6"/>
      <w:jc w:val="right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4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mI1ZmM3YWZhOTBlODBiNzU2N2NmYzMzZDA1N2ZmYTIifQ=="/>
  </w:docVars>
  <w:rsids>
    <w:rsidRoot w:val="00000000"/>
    <w:rsid w:val="02C25104"/>
    <w:rsid w:val="2B33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heading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3">
    <w:name w:val="heading 2 Char"/>
    <w:basedOn w:val="10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4">
    <w:name w:val="heading 3 Char"/>
    <w:basedOn w:val="10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font11"/>
    <w:basedOn w:val="10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6">
    <w:name w:val="font71"/>
    <w:basedOn w:val="10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7">
    <w:name w:val="font51"/>
    <w:basedOn w:val="10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8">
    <w:name w:val="font81"/>
    <w:basedOn w:val="10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CAE179-A6BF-4D06-ACF5-9B5221F7DF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3</Words>
  <Characters>3</Characters>
  <Lines>0</Lines>
  <Paragraphs>104</Paragraphs>
  <TotalTime>27</TotalTime>
  <ScaleCrop>false</ScaleCrop>
  <LinksUpToDate>false</LinksUpToDate>
  <CharactersWithSpaces>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2025-08-19T07:09:00Z</dcterms:created>
  <dc:creator>11</dc:creator>
  <cp:lastModifiedBy>^</cp:lastModifiedBy>
  <cp:lastPrinted>2025-09-10T08:45:00Z</cp:lastPrinted>
  <dcterms:modified xsi:type="dcterms:W3CDTF">2025-09-11T02:19:43Z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22DA93ACFF624637B6CB8D2416BB0B31_13</vt:lpwstr>
  </property>
  <property fmtid="{D5CDD505-2E9C-101B-9397-08002B2CF9AE}" pid="4" name="KSOTemplateDocerSaveRecord">
    <vt:lpwstr>eyJoZGlkIjoiZTVkZDY0NDdhNjUwNjRkNmE4NjIxZjI2YzkwOTdmNWMiLCJ1c2VySWQiOiIzNzEwNDYxNDgifQ==</vt:lpwstr>
  </property>
</Properties>
</file>